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B907E1" w14:textId="77777777" w:rsidR="00EC48AD" w:rsidRDefault="00EC48AD" w:rsidP="00DD740B">
      <w:pPr>
        <w:bidi/>
        <w:rPr>
          <w:rFonts w:hint="cs"/>
        </w:rPr>
      </w:pPr>
    </w:p>
    <w:p w14:paraId="787051D9" w14:textId="3BF64847" w:rsidR="00EC48AD" w:rsidRPr="002D2201" w:rsidRDefault="002D2201" w:rsidP="00DD740B">
      <w:pPr>
        <w:pStyle w:val="Heading2"/>
        <w:numPr>
          <w:ilvl w:val="0"/>
          <w:numId w:val="0"/>
        </w:numPr>
        <w:bidi/>
        <w:ind w:left="562"/>
        <w:jc w:val="center"/>
        <w:rPr>
          <w:b w:val="0"/>
          <w:bCs/>
          <w:szCs w:val="24"/>
        </w:rPr>
      </w:pPr>
      <w:r w:rsidRPr="002D2201">
        <w:rPr>
          <w:rFonts w:hint="cs"/>
          <w:b w:val="0"/>
          <w:bCs/>
          <w:szCs w:val="24"/>
          <w:rtl/>
        </w:rPr>
        <w:t>نموذج عينة التقييم  مستوى 3</w:t>
      </w:r>
    </w:p>
    <w:p w14:paraId="0800EFA4" w14:textId="77777777" w:rsidR="00EC48AD" w:rsidRDefault="00EC48AD" w:rsidP="00DD740B">
      <w:pPr>
        <w:bidi/>
      </w:pPr>
    </w:p>
    <w:tbl>
      <w:tblPr>
        <w:bidiVisual/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4482"/>
        <w:gridCol w:w="990"/>
        <w:gridCol w:w="990"/>
        <w:gridCol w:w="900"/>
        <w:gridCol w:w="810"/>
        <w:gridCol w:w="1008"/>
      </w:tblGrid>
      <w:tr w:rsidR="00EC48AD" w:rsidRPr="009A796A" w14:paraId="2970612E" w14:textId="77777777" w:rsidTr="00D32331">
        <w:tc>
          <w:tcPr>
            <w:tcW w:w="9180" w:type="dxa"/>
            <w:gridSpan w:val="6"/>
            <w:vAlign w:val="bottom"/>
          </w:tcPr>
          <w:p w14:paraId="2EF6812F" w14:textId="194606EE" w:rsidR="00EC48AD" w:rsidRDefault="00896293" w:rsidP="004A6CB0">
            <w:pPr>
              <w:bidi/>
              <w:rPr>
                <w:rtl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6293">
              <w:rPr>
                <w:rtl/>
                <w:lang w:val="en-GB"/>
              </w:rPr>
              <w:t>يرجى وضع دائرة حو</w:t>
            </w:r>
            <w:r w:rsidR="004A6CB0">
              <w:rPr>
                <w:rtl/>
                <w:lang w:val="en-GB"/>
              </w:rPr>
              <w:t>ل الإجابة المناسبة بعد كل عبار</w:t>
            </w:r>
            <w:r w:rsidR="004A6CB0">
              <w:rPr>
                <w:rFonts w:hint="cs"/>
                <w:rtl/>
                <w:lang w:val="en-GB"/>
              </w:rPr>
              <w:t>ة. ستساعدنا</w:t>
            </w:r>
            <w:r w:rsidR="004A6CB0">
              <w:rPr>
                <w:rFonts w:hint="cs"/>
                <w:rtl/>
              </w:rPr>
              <w:t xml:space="preserve"> </w:t>
            </w:r>
            <w:r w:rsidR="004A6CB0" w:rsidRPr="004A6CB0">
              <w:rPr>
                <w:rtl/>
                <w:lang w:val="en-GB"/>
              </w:rPr>
              <w:t>ملاحظاتك في تقييم ورشة العمل هذه وتحسين الورش المماثلة في المستقبل.</w:t>
            </w:r>
            <w:r w:rsidR="00B73547">
              <w:rPr>
                <w:rFonts w:hint="cs"/>
                <w:rtl/>
                <w:lang w:val="en-GB"/>
              </w:rPr>
              <w:t xml:space="preserve"> شكرًا على تعليقاتك غير المتحيزة. </w:t>
            </w:r>
            <w:r w:rsidR="004A6CB0">
              <w:rPr>
                <w:rFonts w:hint="cs"/>
                <w:rtl/>
                <w:lang w:val="en-GB"/>
              </w:rPr>
              <w:t xml:space="preserve"> </w:t>
            </w:r>
          </w:p>
          <w:p w14:paraId="4A2FDE4F" w14:textId="5F5730C3" w:rsidR="00896293" w:rsidRPr="009A796A" w:rsidRDefault="00896293" w:rsidP="00896293">
            <w:pPr>
              <w:bidi/>
              <w:rPr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C48AD" w:rsidRPr="009A796A" w14:paraId="6C8DC7CE" w14:textId="77777777" w:rsidTr="00D32331"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4CEB70" w14:textId="74CA0D7D" w:rsidR="00EC48AD" w:rsidRPr="00330C12" w:rsidRDefault="00B73547" w:rsidP="00330C12">
            <w:pPr>
              <w:bidi/>
              <w:jc w:val="center"/>
              <w:rPr>
                <w:bCs/>
                <w:lang w:val="en-GB"/>
              </w:rPr>
            </w:pPr>
            <w:r w:rsidRPr="00330C12">
              <w:rPr>
                <w:rFonts w:hint="cs"/>
                <w:bCs/>
                <w:rtl/>
                <w:lang w:val="en-GB"/>
              </w:rPr>
              <w:t>التقييم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CF11DB3" w14:textId="03BC3B9E" w:rsidR="00EC48AD" w:rsidRPr="00330C12" w:rsidRDefault="00B73547" w:rsidP="00D32331">
            <w:pPr>
              <w:bidi/>
              <w:jc w:val="center"/>
              <w:rPr>
                <w:bCs/>
                <w:sz w:val="18"/>
                <w:rtl/>
                <w:lang w:val="en-GB"/>
              </w:rPr>
            </w:pPr>
            <w:r w:rsidRPr="00330C12">
              <w:rPr>
                <w:rFonts w:hint="cs"/>
                <w:bCs/>
                <w:sz w:val="18"/>
                <w:rtl/>
                <w:lang w:val="en-GB"/>
              </w:rPr>
              <w:t xml:space="preserve">لا </w:t>
            </w:r>
            <w:r w:rsidR="00D32331">
              <w:rPr>
                <w:rFonts w:hint="cs"/>
                <w:bCs/>
                <w:sz w:val="18"/>
                <w:rtl/>
                <w:lang w:val="en-GB"/>
              </w:rPr>
              <w:t>اوافق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090D3918" w14:textId="77777777" w:rsidR="00EC48AD" w:rsidRPr="00330C12" w:rsidRDefault="00EC48AD" w:rsidP="00DD740B">
            <w:pPr>
              <w:bidi/>
              <w:jc w:val="center"/>
              <w:rPr>
                <w:bCs/>
                <w:sz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B53F1C2" w14:textId="77777777" w:rsidR="00EC48AD" w:rsidRPr="00330C12" w:rsidRDefault="00EC48AD" w:rsidP="00DD740B">
            <w:pPr>
              <w:bidi/>
              <w:jc w:val="center"/>
              <w:rPr>
                <w:bCs/>
                <w:sz w:val="18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E6E877A" w14:textId="77777777" w:rsidR="00EC48AD" w:rsidRPr="00330C12" w:rsidRDefault="00EC48AD" w:rsidP="00DD740B">
            <w:pPr>
              <w:bidi/>
              <w:jc w:val="center"/>
              <w:rPr>
                <w:bCs/>
                <w:sz w:val="18"/>
                <w:lang w:val="en-GB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15031A8" w14:textId="46722A66" w:rsidR="00EC48AD" w:rsidRPr="00330C12" w:rsidRDefault="00D32331" w:rsidP="00DD740B">
            <w:pPr>
              <w:bidi/>
              <w:jc w:val="center"/>
              <w:rPr>
                <w:bCs/>
                <w:sz w:val="18"/>
                <w:lang w:val="en-GB"/>
              </w:rPr>
            </w:pPr>
            <w:r>
              <w:rPr>
                <w:rFonts w:hint="cs"/>
                <w:bCs/>
                <w:sz w:val="18"/>
                <w:rtl/>
                <w:lang w:val="en-GB"/>
              </w:rPr>
              <w:t>اوافق</w:t>
            </w:r>
            <w:r w:rsidR="00B73547" w:rsidRPr="00330C12">
              <w:rPr>
                <w:rFonts w:hint="cs"/>
                <w:bCs/>
                <w:sz w:val="18"/>
                <w:rtl/>
                <w:lang w:val="en-GB"/>
              </w:rPr>
              <w:t xml:space="preserve"> </w:t>
            </w:r>
          </w:p>
        </w:tc>
      </w:tr>
      <w:tr w:rsidR="00EC48AD" w:rsidRPr="009A796A" w14:paraId="3FFEE1FC" w14:textId="77777777" w:rsidTr="00D32331">
        <w:tc>
          <w:tcPr>
            <w:tcW w:w="4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71882" w14:textId="77777777" w:rsidR="00EC48AD" w:rsidRPr="00330C12" w:rsidRDefault="00EC48AD" w:rsidP="00DD740B">
            <w:pPr>
              <w:bidi/>
              <w:jc w:val="left"/>
              <w:rPr>
                <w:bCs/>
                <w:lang w:val="en-GB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3F1A4" w14:textId="07536C8F" w:rsidR="00EC48AD" w:rsidRPr="00330C12" w:rsidRDefault="00B73547" w:rsidP="00DD740B">
            <w:pPr>
              <w:bidi/>
              <w:jc w:val="center"/>
              <w:rPr>
                <w:bCs/>
                <w:sz w:val="18"/>
                <w:lang w:val="en-GB"/>
              </w:rPr>
            </w:pPr>
            <w:r w:rsidRPr="00330C12">
              <w:rPr>
                <w:rFonts w:hint="cs"/>
                <w:bCs/>
                <w:sz w:val="18"/>
                <w:rtl/>
                <w:lang w:val="en-GB"/>
              </w:rPr>
              <w:t>بشدة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A062E" w14:textId="56B19200" w:rsidR="00EC48AD" w:rsidRPr="00330C12" w:rsidRDefault="00B73547" w:rsidP="00DD740B">
            <w:pPr>
              <w:bidi/>
              <w:jc w:val="center"/>
              <w:rPr>
                <w:bCs/>
                <w:sz w:val="18"/>
                <w:lang w:val="en-GB"/>
              </w:rPr>
            </w:pPr>
            <w:r w:rsidRPr="00330C12">
              <w:rPr>
                <w:rFonts w:hint="cs"/>
                <w:bCs/>
                <w:sz w:val="18"/>
                <w:rtl/>
                <w:lang w:val="en-GB"/>
              </w:rPr>
              <w:t>لا أتفق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BF83D" w14:textId="7CCE63B7" w:rsidR="00EC48AD" w:rsidRPr="00330C12" w:rsidRDefault="00B73547" w:rsidP="00DD740B">
            <w:pPr>
              <w:bidi/>
              <w:jc w:val="center"/>
              <w:rPr>
                <w:bCs/>
                <w:sz w:val="18"/>
                <w:lang w:val="en-GB"/>
              </w:rPr>
            </w:pPr>
            <w:r w:rsidRPr="00330C12">
              <w:rPr>
                <w:rFonts w:hint="cs"/>
                <w:bCs/>
                <w:sz w:val="18"/>
                <w:rtl/>
                <w:lang w:val="en-GB"/>
              </w:rPr>
              <w:t>محايد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F1AB9" w14:textId="369BBC2C" w:rsidR="00EC48AD" w:rsidRPr="00330C12" w:rsidRDefault="00B73547" w:rsidP="00DD740B">
            <w:pPr>
              <w:bidi/>
              <w:jc w:val="center"/>
              <w:rPr>
                <w:bCs/>
                <w:sz w:val="18"/>
                <w:rtl/>
                <w:lang w:val="en-GB" w:bidi="ar-BH"/>
              </w:rPr>
            </w:pPr>
            <w:r w:rsidRPr="00330C12">
              <w:rPr>
                <w:rFonts w:hint="cs"/>
                <w:bCs/>
                <w:sz w:val="18"/>
                <w:rtl/>
                <w:lang w:val="en-GB" w:bidi="ar-BH"/>
              </w:rPr>
              <w:t>أتفق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0E786" w14:textId="47F8FBF7" w:rsidR="00EC48AD" w:rsidRPr="00330C12" w:rsidRDefault="00B73547" w:rsidP="00DD740B">
            <w:pPr>
              <w:bidi/>
              <w:jc w:val="center"/>
              <w:rPr>
                <w:bCs/>
                <w:sz w:val="18"/>
                <w:rtl/>
                <w:lang w:val="en-GB" w:bidi="ar-BH"/>
              </w:rPr>
            </w:pPr>
            <w:r w:rsidRPr="00330C12">
              <w:rPr>
                <w:rFonts w:hint="cs"/>
                <w:bCs/>
                <w:sz w:val="18"/>
                <w:rtl/>
                <w:lang w:val="en-GB" w:bidi="ar-BH"/>
              </w:rPr>
              <w:t>بشدة</w:t>
            </w:r>
          </w:p>
        </w:tc>
      </w:tr>
      <w:tr w:rsidR="00EC48AD" w:rsidRPr="009A796A" w14:paraId="4BD444F2" w14:textId="77777777" w:rsidTr="00D32331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06660" w14:textId="4E1C2DDE" w:rsidR="00EC48AD" w:rsidRPr="008A34C3" w:rsidRDefault="008A34C3" w:rsidP="00DD740B">
            <w:pPr>
              <w:bidi/>
              <w:jc w:val="left"/>
              <w:rPr>
                <w:bCs/>
                <w:rtl/>
                <w:lang w:val="en-GB" w:bidi="ar-BH"/>
              </w:rPr>
            </w:pPr>
            <w:r w:rsidRPr="008A34C3">
              <w:rPr>
                <w:rFonts w:hint="cs"/>
                <w:bCs/>
                <w:rtl/>
                <w:lang w:val="en-GB"/>
              </w:rPr>
              <w:t>الرضا العام</w:t>
            </w:r>
          </w:p>
        </w:tc>
      </w:tr>
      <w:tr w:rsidR="00EC48AD" w:rsidRPr="009A796A" w14:paraId="2C31C457" w14:textId="77777777" w:rsidTr="00D32331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CA1D" w14:textId="08957457" w:rsidR="00EC48AD" w:rsidRPr="00AE76AE" w:rsidRDefault="00AE76AE" w:rsidP="00AE76AE">
            <w:pPr>
              <w:pStyle w:val="ListParagraph"/>
              <w:numPr>
                <w:ilvl w:val="0"/>
                <w:numId w:val="21"/>
              </w:numPr>
              <w:bidi/>
              <w:jc w:val="left"/>
              <w:rPr>
                <w:lang w:val="en-GB"/>
              </w:rPr>
            </w:pPr>
            <w:r w:rsidRPr="00AE76AE">
              <w:rPr>
                <w:rtl/>
                <w:lang w:val="en-GB"/>
              </w:rPr>
              <w:t>كنت راضيًا عن هذه الدورة التدريبية.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7FA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898F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27B0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64A0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383A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5</w:t>
            </w:r>
          </w:p>
        </w:tc>
      </w:tr>
      <w:tr w:rsidR="00EC48AD" w:rsidRPr="009A796A" w14:paraId="039218E6" w14:textId="77777777" w:rsidTr="00D32331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0B16" w14:textId="53E9D72B" w:rsidR="00EC48AD" w:rsidRPr="00BE2566" w:rsidRDefault="00BE2566" w:rsidP="00BE2566">
            <w:pPr>
              <w:pStyle w:val="ListParagraph"/>
              <w:numPr>
                <w:ilvl w:val="0"/>
                <w:numId w:val="21"/>
              </w:numPr>
              <w:bidi/>
              <w:jc w:val="left"/>
              <w:rPr>
                <w:lang w:val="en-GB"/>
              </w:rPr>
            </w:pPr>
            <w:r w:rsidRPr="00BE2566">
              <w:rPr>
                <w:rtl/>
                <w:lang w:val="en-GB"/>
              </w:rPr>
              <w:t xml:space="preserve">لقد </w:t>
            </w:r>
            <w:r>
              <w:rPr>
                <w:rFonts w:hint="cs"/>
                <w:rtl/>
                <w:lang w:val="en-GB"/>
              </w:rPr>
              <w:t>رشحت هذه الدورة التدريبية</w:t>
            </w:r>
            <w:r w:rsidRPr="00BE2566">
              <w:rPr>
                <w:rtl/>
                <w:lang w:val="en-GB"/>
              </w:rPr>
              <w:t xml:space="preserve"> </w:t>
            </w:r>
            <w:r>
              <w:rPr>
                <w:rFonts w:hint="cs"/>
                <w:rtl/>
                <w:lang w:val="en-GB"/>
              </w:rPr>
              <w:t>ل</w:t>
            </w:r>
            <w:r w:rsidRPr="00BE2566">
              <w:rPr>
                <w:rtl/>
                <w:lang w:val="en-GB"/>
              </w:rPr>
              <w:t>زملائي</w:t>
            </w:r>
            <w:r>
              <w:rPr>
                <w:rFonts w:hint="cs"/>
                <w:rtl/>
                <w:lang w:val="en-GB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F76C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DF6C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0F5E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80E2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41FB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5</w:t>
            </w:r>
          </w:p>
        </w:tc>
      </w:tr>
      <w:tr w:rsidR="00EC48AD" w:rsidRPr="009A796A" w14:paraId="0AA9967B" w14:textId="77777777" w:rsidTr="00D32331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1D373" w14:textId="046358DC" w:rsidR="00EC48AD" w:rsidRPr="007F0FBD" w:rsidRDefault="007F0FBD" w:rsidP="00DD740B">
            <w:pPr>
              <w:bidi/>
              <w:jc w:val="left"/>
              <w:rPr>
                <w:bCs/>
                <w:lang w:val="en-GB"/>
              </w:rPr>
            </w:pPr>
            <w:r w:rsidRPr="007F0FBD">
              <w:rPr>
                <w:rFonts w:hint="cs"/>
                <w:bCs/>
                <w:rtl/>
                <w:lang w:val="en-GB"/>
              </w:rPr>
              <w:t>الاستخدام الأمثل للوقت</w:t>
            </w:r>
          </w:p>
        </w:tc>
      </w:tr>
      <w:tr w:rsidR="00EC48AD" w:rsidRPr="009A796A" w14:paraId="56736A4A" w14:textId="77777777" w:rsidTr="00D32331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ACE6" w14:textId="1726DBC4" w:rsidR="00EC48AD" w:rsidRPr="009A796A" w:rsidRDefault="00A905A4" w:rsidP="00CD643B">
            <w:pPr>
              <w:numPr>
                <w:ilvl w:val="0"/>
                <w:numId w:val="21"/>
              </w:numPr>
              <w:bidi/>
              <w:jc w:val="left"/>
              <w:rPr>
                <w:lang w:val="en-GB"/>
              </w:rPr>
            </w:pPr>
            <w:r>
              <w:rPr>
                <w:rFonts w:hint="cs"/>
                <w:rtl/>
                <w:lang w:val="en-GB" w:bidi="ar-BH"/>
              </w:rPr>
              <w:t xml:space="preserve">كانت </w:t>
            </w:r>
            <w:r w:rsidR="009C6C74" w:rsidRPr="009C6C74">
              <w:rPr>
                <w:rtl/>
                <w:lang w:val="en-GB"/>
              </w:rPr>
              <w:t xml:space="preserve">هذه الدورة التدريبية </w:t>
            </w:r>
            <w:r w:rsidR="00CD643B">
              <w:rPr>
                <w:rFonts w:hint="cs"/>
                <w:rtl/>
                <w:lang w:val="en-GB"/>
              </w:rPr>
              <w:t>الاستغلال</w:t>
            </w:r>
            <w:r w:rsidR="009C6C74" w:rsidRPr="009C6C74">
              <w:rPr>
                <w:rtl/>
                <w:lang w:val="en-GB"/>
              </w:rPr>
              <w:t xml:space="preserve"> الأمثل لوقتي.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096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E37A" w14:textId="5E206DF9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A6E0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940D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84CC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5</w:t>
            </w:r>
          </w:p>
        </w:tc>
      </w:tr>
      <w:tr w:rsidR="00EC48AD" w:rsidRPr="009A796A" w14:paraId="2B835E94" w14:textId="77777777" w:rsidTr="00D32331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C16D1B" w14:textId="1BAD6C9A" w:rsidR="00EC48AD" w:rsidRPr="00820BD4" w:rsidRDefault="00BB0DB4" w:rsidP="00820BD4">
            <w:pPr>
              <w:bidi/>
              <w:jc w:val="left"/>
              <w:rPr>
                <w:bCs/>
                <w:rtl/>
                <w:lang w:bidi="ar-BH"/>
              </w:rPr>
            </w:pPr>
            <w:r>
              <w:rPr>
                <w:rFonts w:hint="cs"/>
                <w:bCs/>
                <w:rtl/>
                <w:lang w:val="en-GB" w:bidi="ar-BH"/>
              </w:rPr>
              <w:t>تأثر</w:t>
            </w:r>
            <w:r w:rsidR="00820BD4" w:rsidRPr="00820BD4">
              <w:rPr>
                <w:rFonts w:hint="cs"/>
                <w:bCs/>
                <w:rtl/>
                <w:lang w:val="en-GB" w:bidi="ar-BH"/>
              </w:rPr>
              <w:t xml:space="preserve"> الوظيفة </w:t>
            </w:r>
          </w:p>
        </w:tc>
      </w:tr>
      <w:tr w:rsidR="00EC48AD" w:rsidRPr="009A796A" w14:paraId="6A99AFEF" w14:textId="77777777" w:rsidTr="00D32331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2F53" w14:textId="6916958A" w:rsidR="00EC48AD" w:rsidRPr="009A796A" w:rsidRDefault="004E374C" w:rsidP="004E374C">
            <w:pPr>
              <w:numPr>
                <w:ilvl w:val="0"/>
                <w:numId w:val="21"/>
              </w:numPr>
              <w:bidi/>
              <w:jc w:val="left"/>
              <w:rPr>
                <w:lang w:val="en-GB"/>
              </w:rPr>
            </w:pPr>
            <w:r w:rsidRPr="004E374C">
              <w:rPr>
                <w:rtl/>
                <w:lang w:val="en-GB"/>
              </w:rPr>
              <w:t>لقد طبقت ما تعلمته في هذه الدورة التدريبية على الوظيفة.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201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E10" w14:textId="436FB87F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6C4B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40BA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045A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5</w:t>
            </w:r>
          </w:p>
        </w:tc>
      </w:tr>
      <w:tr w:rsidR="00EC48AD" w:rsidRPr="009A796A" w14:paraId="70ADE041" w14:textId="77777777" w:rsidTr="00D32331">
        <w:trPr>
          <w:trHeight w:val="1440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495B" w14:textId="244824D1" w:rsidR="00EC48AD" w:rsidRPr="009A796A" w:rsidRDefault="0024430F" w:rsidP="00B77113">
            <w:pPr>
              <w:numPr>
                <w:ilvl w:val="0"/>
                <w:numId w:val="21"/>
              </w:numPr>
              <w:bidi/>
              <w:jc w:val="left"/>
              <w:rPr>
                <w:b/>
                <w:lang w:val="en-GB"/>
              </w:rPr>
            </w:pPr>
            <w:r>
              <w:rPr>
                <w:rtl/>
                <w:lang w:val="en-GB"/>
              </w:rPr>
              <w:t>يرجى تقديم</w:t>
            </w:r>
            <w:r>
              <w:rPr>
                <w:rFonts w:hint="cs"/>
                <w:rtl/>
                <w:lang w:val="en-GB"/>
              </w:rPr>
              <w:t xml:space="preserve"> مثال محدد أو اثنين</w:t>
            </w:r>
            <w:r>
              <w:rPr>
                <w:rtl/>
                <w:lang w:val="en-GB"/>
              </w:rPr>
              <w:t xml:space="preserve"> </w:t>
            </w:r>
            <w:r w:rsidR="00B77113">
              <w:rPr>
                <w:rFonts w:hint="cs"/>
                <w:rtl/>
                <w:lang w:val="en-GB"/>
              </w:rPr>
              <w:t>وأشرح مدى</w:t>
            </w:r>
            <w:r>
              <w:rPr>
                <w:rtl/>
                <w:lang w:val="en-GB"/>
              </w:rPr>
              <w:t xml:space="preserve"> تأثيره</w:t>
            </w:r>
            <w:r>
              <w:rPr>
                <w:rFonts w:hint="cs"/>
                <w:rtl/>
                <w:lang w:val="en-GB"/>
              </w:rPr>
              <w:t>م</w:t>
            </w:r>
            <w:r w:rsidR="00D7183F" w:rsidRPr="00D7183F">
              <w:rPr>
                <w:rtl/>
                <w:lang w:val="en-GB"/>
              </w:rPr>
              <w:t xml:space="preserve"> على مؤسستك.</w:t>
            </w:r>
          </w:p>
        </w:tc>
      </w:tr>
      <w:tr w:rsidR="00EC48AD" w:rsidRPr="009A796A" w14:paraId="44F51FA1" w14:textId="77777777" w:rsidTr="00D32331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1004B" w14:textId="50DB0286" w:rsidR="00EC48AD" w:rsidRPr="00F610C3" w:rsidRDefault="00F610C3" w:rsidP="00DD740B">
            <w:pPr>
              <w:bidi/>
              <w:jc w:val="left"/>
              <w:rPr>
                <w:bCs/>
                <w:lang w:val="en-GB"/>
              </w:rPr>
            </w:pPr>
            <w:r w:rsidRPr="00F610C3">
              <w:rPr>
                <w:bCs/>
                <w:rtl/>
                <w:lang w:val="en-GB"/>
              </w:rPr>
              <w:t>فعالية التعلم</w:t>
            </w:r>
          </w:p>
        </w:tc>
      </w:tr>
      <w:tr w:rsidR="00EC48AD" w:rsidRPr="009A796A" w14:paraId="2225DD72" w14:textId="77777777" w:rsidTr="00D32331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9ED" w14:textId="528B9B7F" w:rsidR="00EC48AD" w:rsidRPr="009A796A" w:rsidRDefault="00DE6AD8" w:rsidP="00D32331">
            <w:pPr>
              <w:numPr>
                <w:ilvl w:val="0"/>
                <w:numId w:val="21"/>
              </w:numPr>
              <w:bidi/>
              <w:jc w:val="left"/>
              <w:rPr>
                <w:lang w:val="en-GB"/>
              </w:rPr>
            </w:pPr>
            <w:r w:rsidRPr="00DE6AD8">
              <w:rPr>
                <w:rtl/>
                <w:lang w:val="en-GB"/>
              </w:rPr>
              <w:t xml:space="preserve">تعلمت </w:t>
            </w:r>
            <w:r w:rsidR="00D32331">
              <w:rPr>
                <w:rFonts w:hint="cs"/>
                <w:rtl/>
                <w:lang w:val="en-GB"/>
              </w:rPr>
              <w:t>معلومات</w:t>
            </w:r>
            <w:r w:rsidRPr="00DE6AD8">
              <w:rPr>
                <w:rtl/>
                <w:lang w:val="en-GB"/>
              </w:rPr>
              <w:t xml:space="preserve"> و/ أو مهارات جديدة أثناء هذه الدورة التدريبية.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12AF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9626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E9B9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47B5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BB00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5</w:t>
            </w:r>
          </w:p>
        </w:tc>
      </w:tr>
      <w:tr w:rsidR="00EC48AD" w:rsidRPr="009A796A" w14:paraId="0BD2B89E" w14:textId="77777777" w:rsidTr="00D32331">
        <w:trPr>
          <w:trHeight w:val="1440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2E37" w14:textId="5102E610" w:rsidR="00EC48AD" w:rsidRPr="009A796A" w:rsidRDefault="00010B81" w:rsidP="00010B81">
            <w:pPr>
              <w:numPr>
                <w:ilvl w:val="0"/>
                <w:numId w:val="21"/>
              </w:numPr>
              <w:bidi/>
              <w:jc w:val="left"/>
              <w:rPr>
                <w:b/>
                <w:lang w:val="en-GB"/>
              </w:rPr>
            </w:pPr>
            <w:r w:rsidRPr="00010B81">
              <w:rPr>
                <w:rtl/>
                <w:lang w:val="en-GB"/>
              </w:rPr>
              <w:t>ما هي أهم الأشياء (أذكر شيء واحد أو اثنين) التي تعلمتها أثناء هذه الدورة التدريبية؟ وما مدى ارتباطها بمجال عملك؟</w:t>
            </w:r>
          </w:p>
        </w:tc>
      </w:tr>
      <w:tr w:rsidR="00EC48AD" w:rsidRPr="009A796A" w14:paraId="022321B4" w14:textId="77777777" w:rsidTr="00D32331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014790" w14:textId="2C44D3CA" w:rsidR="00EC48AD" w:rsidRPr="00EE586B" w:rsidRDefault="00EE586B" w:rsidP="00DD740B">
            <w:pPr>
              <w:bidi/>
              <w:jc w:val="left"/>
              <w:rPr>
                <w:bCs/>
                <w:lang w:val="en-GB"/>
              </w:rPr>
            </w:pPr>
            <w:r w:rsidRPr="00EE586B">
              <w:rPr>
                <w:rFonts w:hint="cs"/>
                <w:bCs/>
                <w:rtl/>
                <w:lang w:val="en-GB"/>
              </w:rPr>
              <w:t>مشاركة المشرف</w:t>
            </w:r>
          </w:p>
        </w:tc>
      </w:tr>
      <w:tr w:rsidR="00EC48AD" w:rsidRPr="009A796A" w14:paraId="64AEBFF4" w14:textId="77777777" w:rsidTr="00D32331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0A752" w14:textId="39856F53" w:rsidR="00EC48AD" w:rsidRPr="009A796A" w:rsidRDefault="001A10B4" w:rsidP="001A10B4">
            <w:pPr>
              <w:numPr>
                <w:ilvl w:val="0"/>
                <w:numId w:val="21"/>
              </w:numPr>
              <w:bidi/>
              <w:jc w:val="left"/>
              <w:rPr>
                <w:lang w:val="en-GB"/>
              </w:rPr>
            </w:pPr>
            <w:r w:rsidRPr="001A10B4">
              <w:rPr>
                <w:rtl/>
                <w:lang w:val="en-GB"/>
              </w:rPr>
              <w:t>بعد انتهاء الدورة التدريبية، ناقشت مع مشرفي كيفية تطبيق ما تعلمته على الوظيفة.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BFB9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D8E6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CE57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B0D4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8AF5" w14:textId="77777777" w:rsidR="00EC48AD" w:rsidRPr="009A796A" w:rsidRDefault="00EC48AD" w:rsidP="00DD740B">
            <w:pPr>
              <w:bidi/>
              <w:jc w:val="center"/>
              <w:rPr>
                <w:lang w:val="en-GB"/>
              </w:rPr>
            </w:pPr>
            <w:r w:rsidRPr="009A796A">
              <w:rPr>
                <w:lang w:val="en-GB"/>
              </w:rPr>
              <w:t>5</w:t>
            </w:r>
          </w:p>
        </w:tc>
      </w:tr>
    </w:tbl>
    <w:p w14:paraId="1F06E383" w14:textId="77777777" w:rsidR="00EC48AD" w:rsidRPr="00EC48AD" w:rsidRDefault="00EC48AD" w:rsidP="00DD740B">
      <w:pPr>
        <w:bidi/>
        <w:rPr>
          <w:rFonts w:hint="cs"/>
        </w:rPr>
      </w:pPr>
      <w:bookmarkStart w:id="0" w:name="_GoBack"/>
      <w:bookmarkEnd w:id="0"/>
    </w:p>
    <w:sectPr w:rsidR="00EC48AD" w:rsidRPr="00EC48AD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3FCEA" w14:textId="77777777" w:rsidR="00DC2781" w:rsidRDefault="00DC2781">
      <w:r>
        <w:separator/>
      </w:r>
    </w:p>
    <w:p w14:paraId="114A99EB" w14:textId="77777777" w:rsidR="00DC2781" w:rsidRDefault="00DC2781"/>
  </w:endnote>
  <w:endnote w:type="continuationSeparator" w:id="0">
    <w:p w14:paraId="64AD86F4" w14:textId="77777777" w:rsidR="00DC2781" w:rsidRDefault="00DC2781">
      <w:r>
        <w:continuationSeparator/>
      </w:r>
    </w:p>
    <w:p w14:paraId="701F1EC5" w14:textId="77777777" w:rsidR="00DC2781" w:rsidRDefault="00DC2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13136" w14:textId="77777777" w:rsidR="00B5632D" w:rsidRPr="0096398D" w:rsidRDefault="00B5632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B5632D" w14:paraId="23FA4C6C" w14:textId="77777777" w:rsidTr="00D25362">
      <w:trPr>
        <w:jc w:val="center"/>
      </w:trPr>
      <w:tc>
        <w:tcPr>
          <w:tcW w:w="3115" w:type="dxa"/>
        </w:tcPr>
        <w:p w14:paraId="26F9A701" w14:textId="5B2D3919" w:rsidR="00B5632D" w:rsidRDefault="00DC2781" w:rsidP="001E29ED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209885278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CE78C6">
                <w:rPr>
                  <w:sz w:val="16"/>
                  <w:szCs w:val="16"/>
                </w:rPr>
                <w:t xml:space="preserve">EPM-KS0-TP-000011-AR </w:t>
              </w:r>
            </w:sdtContent>
          </w:sdt>
          <w:r w:rsidR="00B5632D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389923810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591C7D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14:paraId="5288A8A7" w14:textId="77777777" w:rsidR="00B5632D" w:rsidRDefault="00B5632D" w:rsidP="001E29E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359023541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5FBAFFF5" w14:textId="32894345" w:rsidR="00B5632D" w:rsidRDefault="00B5632D" w:rsidP="001E29E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4068B5">
            <w:rPr>
              <w:noProof/>
              <w:sz w:val="16"/>
              <w:szCs w:val="16"/>
            </w:rPr>
            <w:t>9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4068B5">
            <w:rPr>
              <w:noProof/>
              <w:sz w:val="16"/>
              <w:szCs w:val="16"/>
            </w:rPr>
            <w:t>9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B5632D" w14:paraId="7DED659A" w14:textId="77777777" w:rsidTr="00D25362">
      <w:trPr>
        <w:jc w:val="center"/>
      </w:trPr>
      <w:tc>
        <w:tcPr>
          <w:tcW w:w="9345" w:type="dxa"/>
          <w:gridSpan w:val="3"/>
        </w:tcPr>
        <w:p w14:paraId="54528CB9" w14:textId="77777777" w:rsidR="00B5632D" w:rsidRPr="00583BAF" w:rsidRDefault="00B5632D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B5632D" w14:paraId="41E64D49" w14:textId="77777777" w:rsidTr="00D25362">
      <w:trPr>
        <w:trHeight w:val="258"/>
        <w:jc w:val="center"/>
      </w:trPr>
      <w:tc>
        <w:tcPr>
          <w:tcW w:w="9345" w:type="dxa"/>
          <w:gridSpan w:val="3"/>
        </w:tcPr>
        <w:p w14:paraId="175FC154" w14:textId="77777777" w:rsidR="00B5632D" w:rsidRDefault="00B5632D" w:rsidP="001E29ED">
          <w:pPr>
            <w:rPr>
              <w:rFonts w:ascii="Calibri" w:hAnsi="Calibri" w:cs="Calibri"/>
              <w:sz w:val="12"/>
              <w:szCs w:val="12"/>
              <w:lang w:val="en-GB"/>
            </w:rPr>
          </w:pPr>
        </w:p>
        <w:p w14:paraId="4F887B12" w14:textId="1E0643D0" w:rsidR="00B5632D" w:rsidRPr="00971B7A" w:rsidRDefault="00DC2781" w:rsidP="001E29ED">
          <w:pPr>
            <w:jc w:val="center"/>
            <w:rPr>
              <w:rFonts w:cs="Arial"/>
              <w:sz w:val="12"/>
              <w:szCs w:val="12"/>
              <w:lang w:val="en-GB"/>
            </w:rPr>
          </w:pPr>
          <w:sdt>
            <w:sdtPr>
              <w:rPr>
                <w:rFonts w:cs="Arial"/>
                <w:sz w:val="12"/>
                <w:szCs w:val="12"/>
                <w:lang w:val="en-GB"/>
              </w:rPr>
              <w:alias w:val="Title"/>
              <w:tag w:val=""/>
              <w:id w:val="-96064927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5632D">
                <w:rPr>
                  <w:rFonts w:cs="Arial"/>
                  <w:sz w:val="12"/>
                  <w:szCs w:val="12"/>
                  <w:lang w:val="en-GB"/>
                </w:rPr>
                <w:t>Project HSSE Orientation and Training Plan</w:t>
              </w:r>
            </w:sdtContent>
          </w:sdt>
          <w:r w:rsidR="00B5632D" w:rsidRPr="00971B7A">
            <w:rPr>
              <w:rFonts w:cs="Arial"/>
              <w:sz w:val="12"/>
              <w:szCs w:val="12"/>
              <w:lang w:val="en-GB"/>
            </w:rPr>
            <w:t xml:space="preserve"> - Confidential. This document was prepared by Saudi Arabian </w:t>
          </w:r>
          <w:r w:rsidR="00B5632D">
            <w:rPr>
              <w:rFonts w:cs="Arial"/>
              <w:sz w:val="12"/>
              <w:szCs w:val="12"/>
              <w:lang w:val="en-GB"/>
            </w:rPr>
            <w:t>Contractor</w:t>
          </w:r>
          <w:r w:rsidR="00B5632D" w:rsidRPr="00971B7A">
            <w:rPr>
              <w:rFonts w:cs="Arial"/>
              <w:sz w:val="12"/>
              <w:szCs w:val="12"/>
              <w:lang w:val="en-GB"/>
            </w:rPr>
            <w:t xml:space="preserve"> Company (</w:t>
          </w:r>
          <w:r w:rsidR="00B5632D">
            <w:rPr>
              <w:rFonts w:cs="Arial"/>
              <w:sz w:val="12"/>
              <w:szCs w:val="12"/>
              <w:lang w:val="en-GB"/>
            </w:rPr>
            <w:t>Contractor</w:t>
          </w:r>
          <w:r w:rsidR="00B5632D" w:rsidRPr="00971B7A">
            <w:rPr>
              <w:rFonts w:cs="Arial"/>
              <w:sz w:val="12"/>
              <w:szCs w:val="12"/>
              <w:lang w:val="en-GB"/>
            </w:rPr>
            <w:t>) for the National Project Management Organization and is subject to the restrictions set out in the Contract and Important Notice contained on page 3 of the document.</w:t>
          </w:r>
        </w:p>
      </w:tc>
    </w:tr>
  </w:tbl>
  <w:p w14:paraId="3B2FCB00" w14:textId="77777777" w:rsidR="00B5632D" w:rsidRPr="00583BAF" w:rsidRDefault="00B5632D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16AD" w14:textId="6C5B7F65" w:rsidR="00CE78C6" w:rsidRPr="006C1ABD" w:rsidRDefault="00CE78C6" w:rsidP="00CE78C6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70E55E" wp14:editId="291C3A9D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158AE6" id="Straight Connector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ED25F1CE6FF54C7D8809B30A092792B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EPM-KS0-TP-000011</w:t>
        </w:r>
        <w:r>
          <w:rPr>
            <w:rFonts w:eastAsia="Arial" w:cs="Arial" w:hint="cs"/>
            <w:color w:val="7A8D95"/>
            <w:sz w:val="16"/>
            <w:szCs w:val="16"/>
            <w:rtl/>
          </w:rPr>
          <w:t>-</w:t>
        </w:r>
        <w:r>
          <w:rPr>
            <w:rFonts w:eastAsia="Arial" w:cs="Arial"/>
            <w:color w:val="7A8D95"/>
            <w:sz w:val="16"/>
            <w:szCs w:val="16"/>
          </w:rPr>
          <w:t xml:space="preserve">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713B071E2DBB44F482C0F86E09ACABBC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F9D9D437C7FB49BC99818CBA8B466F51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48B9E1A" w14:textId="3AF4D29C" w:rsidR="00CE78C6" w:rsidRPr="006C1ABD" w:rsidRDefault="00CE78C6" w:rsidP="00CE78C6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1600CA2B" w14:textId="130DEA68" w:rsidR="00B5632D" w:rsidRPr="00CE78C6" w:rsidRDefault="00CE78C6" w:rsidP="00CE78C6">
    <w:pPr>
      <w:bidi/>
      <w:spacing w:after="240"/>
      <w:ind w:left="450" w:right="-90"/>
      <w:jc w:val="left"/>
      <w:rPr>
        <w:rFonts w:eastAsia="Arial" w:cs="Arial" w:hint="cs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 w:rsidRPr="004160AE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97F7A" w14:textId="77777777" w:rsidR="00DC2781" w:rsidRDefault="00DC2781">
      <w:r>
        <w:separator/>
      </w:r>
    </w:p>
    <w:p w14:paraId="7A9C3A24" w14:textId="77777777" w:rsidR="00DC2781" w:rsidRDefault="00DC2781"/>
  </w:footnote>
  <w:footnote w:type="continuationSeparator" w:id="0">
    <w:p w14:paraId="0DBE5137" w14:textId="77777777" w:rsidR="00DC2781" w:rsidRDefault="00DC2781">
      <w:r>
        <w:continuationSeparator/>
      </w:r>
    </w:p>
    <w:p w14:paraId="593E6F77" w14:textId="77777777" w:rsidR="00DC2781" w:rsidRDefault="00DC278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B5632D" w14:paraId="3C85F473" w14:textId="77777777" w:rsidTr="00A94F1E">
      <w:trPr>
        <w:trHeight w:val="420"/>
        <w:jc w:val="center"/>
      </w:trPr>
      <w:tc>
        <w:tcPr>
          <w:tcW w:w="284" w:type="dxa"/>
        </w:tcPr>
        <w:p w14:paraId="6CDCA4AB" w14:textId="77777777" w:rsidR="00B5632D" w:rsidRDefault="00B5632D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67A62AF5" w14:textId="77777777" w:rsidR="00B5632D" w:rsidRDefault="00B5632D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Project HSSE Orientation and Training Plan</w:t>
              </w:r>
            </w:p>
          </w:sdtContent>
        </w:sdt>
        <w:p w14:paraId="6CCAD623" w14:textId="77777777" w:rsidR="00B5632D" w:rsidRPr="006A25F8" w:rsidRDefault="00B5632D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79FFC3CE" w14:textId="77777777" w:rsidR="00B5632D" w:rsidRPr="00AC1B11" w:rsidRDefault="00B5632D" w:rsidP="006F13A6">
    <w:pPr>
      <w:pStyle w:val="Header"/>
    </w:pPr>
    <w:r>
      <w:rPr>
        <w:rFonts w:cs="Arial"/>
        <w:noProof/>
      </w:rPr>
      <w:drawing>
        <wp:anchor distT="0" distB="0" distL="114300" distR="114300" simplePos="0" relativeHeight="251650560" behindDoc="0" locked="0" layoutInCell="1" allowOverlap="1" wp14:anchorId="1840443D" wp14:editId="7486850A">
          <wp:simplePos x="0" y="0"/>
          <wp:positionH relativeFrom="column">
            <wp:posOffset>-781685</wp:posOffset>
          </wp:positionH>
          <wp:positionV relativeFrom="page">
            <wp:posOffset>139700</wp:posOffset>
          </wp:positionV>
          <wp:extent cx="1814195" cy="5143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9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878E4" w14:textId="360EB327" w:rsidR="004068B5" w:rsidRDefault="001767CF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6CFB9DBB" wp14:editId="7C0BFE69">
          <wp:simplePos x="0" y="0"/>
          <wp:positionH relativeFrom="margin">
            <wp:posOffset>-762000</wp:posOffset>
          </wp:positionH>
          <wp:positionV relativeFrom="margin">
            <wp:posOffset>-642620</wp:posOffset>
          </wp:positionV>
          <wp:extent cx="1837446" cy="804558"/>
          <wp:effectExtent l="0" t="0" r="0" b="0"/>
          <wp:wrapNone/>
          <wp:docPr id="27" name="Picture 27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446" cy="804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888"/>
    <w:multiLevelType w:val="hybridMultilevel"/>
    <w:tmpl w:val="A49A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53963"/>
    <w:multiLevelType w:val="hybridMultilevel"/>
    <w:tmpl w:val="8EDC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D1EC8"/>
    <w:multiLevelType w:val="hybridMultilevel"/>
    <w:tmpl w:val="06BC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04DC7"/>
    <w:multiLevelType w:val="hybridMultilevel"/>
    <w:tmpl w:val="226C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B0E00"/>
    <w:multiLevelType w:val="hybridMultilevel"/>
    <w:tmpl w:val="6AF6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F9A3F2A"/>
    <w:multiLevelType w:val="hybridMultilevel"/>
    <w:tmpl w:val="DA26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2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4B291C16"/>
    <w:multiLevelType w:val="hybridMultilevel"/>
    <w:tmpl w:val="B966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72DF9"/>
    <w:multiLevelType w:val="hybridMultilevel"/>
    <w:tmpl w:val="A5C4E274"/>
    <w:lvl w:ilvl="0" w:tplc="3D427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C64A9"/>
    <w:multiLevelType w:val="hybridMultilevel"/>
    <w:tmpl w:val="F836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16DFE"/>
    <w:multiLevelType w:val="hybridMultilevel"/>
    <w:tmpl w:val="22022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31DEB"/>
    <w:multiLevelType w:val="hybridMultilevel"/>
    <w:tmpl w:val="0816B0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"/>
  </w:num>
  <w:num w:numId="5">
    <w:abstractNumId w:val="5"/>
  </w:num>
  <w:num w:numId="6">
    <w:abstractNumId w:val="15"/>
  </w:num>
  <w:num w:numId="7">
    <w:abstractNumId w:val="12"/>
  </w:num>
  <w:num w:numId="8">
    <w:abstractNumId w:val="2"/>
  </w:num>
  <w:num w:numId="9">
    <w:abstractNumId w:val="16"/>
  </w:num>
  <w:num w:numId="10">
    <w:abstractNumId w:val="15"/>
    <w:lvlOverride w:ilvl="0">
      <w:startOverride w:val="1"/>
    </w:lvlOverride>
  </w:num>
  <w:num w:numId="11">
    <w:abstractNumId w:val="3"/>
  </w:num>
  <w:num w:numId="12">
    <w:abstractNumId w:val="7"/>
  </w:num>
  <w:num w:numId="13">
    <w:abstractNumId w:val="13"/>
  </w:num>
  <w:num w:numId="14">
    <w:abstractNumId w:val="6"/>
  </w:num>
  <w:num w:numId="15">
    <w:abstractNumId w:val="4"/>
  </w:num>
  <w:num w:numId="16">
    <w:abstractNumId w:val="0"/>
  </w:num>
  <w:num w:numId="17">
    <w:abstractNumId w:val="10"/>
  </w:num>
  <w:num w:numId="18">
    <w:abstractNumId w:val="19"/>
  </w:num>
  <w:num w:numId="19">
    <w:abstractNumId w:val="18"/>
  </w:num>
  <w:num w:numId="20">
    <w:abstractNumId w:val="14"/>
  </w:num>
  <w:num w:numId="2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0B81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37D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495"/>
    <w:rsid w:val="00075A4B"/>
    <w:rsid w:val="00075B6F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7B08"/>
    <w:rsid w:val="00090B40"/>
    <w:rsid w:val="0009121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473D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F59"/>
    <w:rsid w:val="00105AB4"/>
    <w:rsid w:val="00106534"/>
    <w:rsid w:val="0011071D"/>
    <w:rsid w:val="00110AFE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4BC3"/>
    <w:rsid w:val="00137ABE"/>
    <w:rsid w:val="00141F0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2DCA"/>
    <w:rsid w:val="001657C6"/>
    <w:rsid w:val="00167CA1"/>
    <w:rsid w:val="00170157"/>
    <w:rsid w:val="001702B6"/>
    <w:rsid w:val="00170E89"/>
    <w:rsid w:val="00171292"/>
    <w:rsid w:val="00174132"/>
    <w:rsid w:val="00174D23"/>
    <w:rsid w:val="001767CF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87CEA"/>
    <w:rsid w:val="00190185"/>
    <w:rsid w:val="00190CCD"/>
    <w:rsid w:val="00191ED3"/>
    <w:rsid w:val="001920C0"/>
    <w:rsid w:val="0019546D"/>
    <w:rsid w:val="00196E26"/>
    <w:rsid w:val="00196F56"/>
    <w:rsid w:val="00197F53"/>
    <w:rsid w:val="001A10B4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430F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1F2B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4F02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2201"/>
    <w:rsid w:val="002D3249"/>
    <w:rsid w:val="002D33B6"/>
    <w:rsid w:val="002D3E60"/>
    <w:rsid w:val="002D4527"/>
    <w:rsid w:val="002D463C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4FA3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0C12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33A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5FF3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8B5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114F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87902"/>
    <w:rsid w:val="004904D2"/>
    <w:rsid w:val="00491CAA"/>
    <w:rsid w:val="00492642"/>
    <w:rsid w:val="0049398F"/>
    <w:rsid w:val="00493E7C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A6CB0"/>
    <w:rsid w:val="004B0262"/>
    <w:rsid w:val="004B1312"/>
    <w:rsid w:val="004B1905"/>
    <w:rsid w:val="004B2097"/>
    <w:rsid w:val="004B2CA4"/>
    <w:rsid w:val="004B34F6"/>
    <w:rsid w:val="004B361B"/>
    <w:rsid w:val="004B3D5B"/>
    <w:rsid w:val="004B6D22"/>
    <w:rsid w:val="004B7009"/>
    <w:rsid w:val="004B7F6F"/>
    <w:rsid w:val="004C013A"/>
    <w:rsid w:val="004C401F"/>
    <w:rsid w:val="004C4D38"/>
    <w:rsid w:val="004C59F2"/>
    <w:rsid w:val="004C70AB"/>
    <w:rsid w:val="004C74D7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374C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012"/>
    <w:rsid w:val="00582519"/>
    <w:rsid w:val="0058312C"/>
    <w:rsid w:val="00583321"/>
    <w:rsid w:val="00583A98"/>
    <w:rsid w:val="00583BAF"/>
    <w:rsid w:val="00584CC6"/>
    <w:rsid w:val="0059027C"/>
    <w:rsid w:val="00591C7D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21B0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9DB"/>
    <w:rsid w:val="00611DCA"/>
    <w:rsid w:val="00611E34"/>
    <w:rsid w:val="00612E7C"/>
    <w:rsid w:val="00615725"/>
    <w:rsid w:val="006218EB"/>
    <w:rsid w:val="00621C86"/>
    <w:rsid w:val="00622A1D"/>
    <w:rsid w:val="0062380A"/>
    <w:rsid w:val="00624007"/>
    <w:rsid w:val="00626AEA"/>
    <w:rsid w:val="0062756B"/>
    <w:rsid w:val="00627619"/>
    <w:rsid w:val="0063014D"/>
    <w:rsid w:val="00630735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4E3"/>
    <w:rsid w:val="0066174B"/>
    <w:rsid w:val="00661A1D"/>
    <w:rsid w:val="00664B46"/>
    <w:rsid w:val="00664DBF"/>
    <w:rsid w:val="00666A09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501B"/>
    <w:rsid w:val="006C06FB"/>
    <w:rsid w:val="006C1246"/>
    <w:rsid w:val="006C170C"/>
    <w:rsid w:val="006C2DC4"/>
    <w:rsid w:val="006C54E9"/>
    <w:rsid w:val="006C68A8"/>
    <w:rsid w:val="006C6E30"/>
    <w:rsid w:val="006C7E9B"/>
    <w:rsid w:val="006D0F8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28F4"/>
    <w:rsid w:val="006F4250"/>
    <w:rsid w:val="006F51D2"/>
    <w:rsid w:val="006F57FC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5E02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6E51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230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0FBD"/>
    <w:rsid w:val="007F11A8"/>
    <w:rsid w:val="007F20C8"/>
    <w:rsid w:val="007F2155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0BD4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2EA1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6293"/>
    <w:rsid w:val="0089713C"/>
    <w:rsid w:val="008972FE"/>
    <w:rsid w:val="00897868"/>
    <w:rsid w:val="008A0513"/>
    <w:rsid w:val="008A0867"/>
    <w:rsid w:val="008A1100"/>
    <w:rsid w:val="008A32DC"/>
    <w:rsid w:val="008A34C3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8C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986"/>
    <w:rsid w:val="00955B1B"/>
    <w:rsid w:val="009575A2"/>
    <w:rsid w:val="00960257"/>
    <w:rsid w:val="0096398D"/>
    <w:rsid w:val="009640B3"/>
    <w:rsid w:val="00965531"/>
    <w:rsid w:val="0096644F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1F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C7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5877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6FD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15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05A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0697"/>
    <w:rsid w:val="00AA17AD"/>
    <w:rsid w:val="00AA2558"/>
    <w:rsid w:val="00AA2E6A"/>
    <w:rsid w:val="00AA40D1"/>
    <w:rsid w:val="00AA42CF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6AE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44B0"/>
    <w:rsid w:val="00B1110B"/>
    <w:rsid w:val="00B12A73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632D"/>
    <w:rsid w:val="00B5740F"/>
    <w:rsid w:val="00B57FE8"/>
    <w:rsid w:val="00B603D9"/>
    <w:rsid w:val="00B6167D"/>
    <w:rsid w:val="00B61C75"/>
    <w:rsid w:val="00B61EB4"/>
    <w:rsid w:val="00B625B3"/>
    <w:rsid w:val="00B62932"/>
    <w:rsid w:val="00B64B1F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547"/>
    <w:rsid w:val="00B73E48"/>
    <w:rsid w:val="00B755F3"/>
    <w:rsid w:val="00B76730"/>
    <w:rsid w:val="00B77113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0DB4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5DB9"/>
    <w:rsid w:val="00BD7894"/>
    <w:rsid w:val="00BE2566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0FC5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D643B"/>
    <w:rsid w:val="00CE1213"/>
    <w:rsid w:val="00CE1A6F"/>
    <w:rsid w:val="00CE1D2D"/>
    <w:rsid w:val="00CE70B1"/>
    <w:rsid w:val="00CE78C6"/>
    <w:rsid w:val="00CF313A"/>
    <w:rsid w:val="00CF3B89"/>
    <w:rsid w:val="00CF3DFA"/>
    <w:rsid w:val="00CF46B8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331"/>
    <w:rsid w:val="00D32B47"/>
    <w:rsid w:val="00D34B47"/>
    <w:rsid w:val="00D3558C"/>
    <w:rsid w:val="00D35F79"/>
    <w:rsid w:val="00D360D5"/>
    <w:rsid w:val="00D373C7"/>
    <w:rsid w:val="00D373DB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183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1B63"/>
    <w:rsid w:val="00DB2023"/>
    <w:rsid w:val="00DB5569"/>
    <w:rsid w:val="00DB5706"/>
    <w:rsid w:val="00DB6BD4"/>
    <w:rsid w:val="00DB7833"/>
    <w:rsid w:val="00DC0031"/>
    <w:rsid w:val="00DC0077"/>
    <w:rsid w:val="00DC0D57"/>
    <w:rsid w:val="00DC1961"/>
    <w:rsid w:val="00DC2781"/>
    <w:rsid w:val="00DC3FDB"/>
    <w:rsid w:val="00DC53AD"/>
    <w:rsid w:val="00DC65A4"/>
    <w:rsid w:val="00DC6C48"/>
    <w:rsid w:val="00DD33E9"/>
    <w:rsid w:val="00DD36BA"/>
    <w:rsid w:val="00DD58A6"/>
    <w:rsid w:val="00DD5C86"/>
    <w:rsid w:val="00DD61D2"/>
    <w:rsid w:val="00DD740B"/>
    <w:rsid w:val="00DD7C8C"/>
    <w:rsid w:val="00DE0831"/>
    <w:rsid w:val="00DE154F"/>
    <w:rsid w:val="00DE1EF0"/>
    <w:rsid w:val="00DE218C"/>
    <w:rsid w:val="00DE35E9"/>
    <w:rsid w:val="00DE382A"/>
    <w:rsid w:val="00DE6AD8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72A"/>
    <w:rsid w:val="00E96E67"/>
    <w:rsid w:val="00E9702A"/>
    <w:rsid w:val="00EA1649"/>
    <w:rsid w:val="00EA171B"/>
    <w:rsid w:val="00EA1E3D"/>
    <w:rsid w:val="00EA504E"/>
    <w:rsid w:val="00EA5382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08C"/>
    <w:rsid w:val="00EC029F"/>
    <w:rsid w:val="00EC1F89"/>
    <w:rsid w:val="00EC48AD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586B"/>
    <w:rsid w:val="00EE610D"/>
    <w:rsid w:val="00EE697D"/>
    <w:rsid w:val="00EE72E7"/>
    <w:rsid w:val="00EE76C4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422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051F"/>
    <w:rsid w:val="00F610C3"/>
    <w:rsid w:val="00F630AA"/>
    <w:rsid w:val="00F65B21"/>
    <w:rsid w:val="00F66C80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1EEA"/>
    <w:rsid w:val="00F831E9"/>
    <w:rsid w:val="00F84366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2953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273A"/>
    <w:rsid w:val="00FE478F"/>
    <w:rsid w:val="00FE4F9B"/>
    <w:rsid w:val="00FF04D8"/>
    <w:rsid w:val="00FF1628"/>
    <w:rsid w:val="00FF17FD"/>
    <w:rsid w:val="00FF298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DF820A1"/>
  <w15:docId w15:val="{CB05A244-6FF7-4A2A-9658-88AE4F76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Text22">
    <w:name w:val="Body Text 2.2"/>
    <w:basedOn w:val="BodyText2"/>
    <w:rsid w:val="00487902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  <w:style w:type="table" w:customStyle="1" w:styleId="TableGrid1">
    <w:name w:val="Table Grid1"/>
    <w:basedOn w:val="TableNormal"/>
    <w:next w:val="TableGrid"/>
    <w:rsid w:val="00A341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25F1CE6FF54C7D8809B30A09279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57875-787A-49FC-BE7B-F1F9516AB336}"/>
      </w:docPartPr>
      <w:docPartBody>
        <w:p w:rsidR="00000000" w:rsidRDefault="00A14EDF" w:rsidP="00A14EDF">
          <w:pPr>
            <w:pStyle w:val="ED25F1CE6FF54C7D8809B30A092792B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13B071E2DBB44F482C0F86E09ACA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F0AF8-69CA-499C-B8A8-9057491DE547}"/>
      </w:docPartPr>
      <w:docPartBody>
        <w:p w:rsidR="00000000" w:rsidRDefault="00A14EDF" w:rsidP="00A14EDF">
          <w:pPr>
            <w:pStyle w:val="713B071E2DBB44F482C0F86E09ACABBC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F9D9D437C7FB49BC99818CBA8B466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7C2BB-F2AB-4A24-9534-912981A21BEF}"/>
      </w:docPartPr>
      <w:docPartBody>
        <w:p w:rsidR="00000000" w:rsidRDefault="00A14EDF" w:rsidP="00A14EDF">
          <w:pPr>
            <w:pStyle w:val="F9D9D437C7FB49BC99818CBA8B466F5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4C"/>
    <w:rsid w:val="00146476"/>
    <w:rsid w:val="004F0B4C"/>
    <w:rsid w:val="00A14EDF"/>
    <w:rsid w:val="00EB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14EDF"/>
    <w:rPr>
      <w:color w:val="808080"/>
    </w:rPr>
  </w:style>
  <w:style w:type="paragraph" w:customStyle="1" w:styleId="C3E51BA8EACF4EA684B9E8A320E62777">
    <w:name w:val="C3E51BA8EACF4EA684B9E8A320E62777"/>
    <w:rsid w:val="004F0B4C"/>
  </w:style>
  <w:style w:type="paragraph" w:customStyle="1" w:styleId="ED25F1CE6FF54C7D8809B30A092792BB">
    <w:name w:val="ED25F1CE6FF54C7D8809B30A092792BB"/>
    <w:rsid w:val="00A14EDF"/>
    <w:pPr>
      <w:bidi/>
    </w:pPr>
  </w:style>
  <w:style w:type="paragraph" w:customStyle="1" w:styleId="713B071E2DBB44F482C0F86E09ACABBC">
    <w:name w:val="713B071E2DBB44F482C0F86E09ACABBC"/>
    <w:rsid w:val="00A14EDF"/>
    <w:pPr>
      <w:bidi/>
    </w:pPr>
  </w:style>
  <w:style w:type="paragraph" w:customStyle="1" w:styleId="F9D9D437C7FB49BC99818CBA8B466F51">
    <w:name w:val="F9D9D437C7FB49BC99818CBA8B466F51"/>
    <w:rsid w:val="00A14ED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B85D4-6FED-4E1A-ACA5-BDA3A0558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98F56317-89C4-48FD-ABE6-72EA8231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Hold.dotx</Template>
  <TotalTime>95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HSSE Orientation and Training Plan</vt:lpstr>
    </vt:vector>
  </TitlesOfParts>
  <Company>Bechtel/EDS</Company>
  <LinksUpToDate>false</LinksUpToDate>
  <CharactersWithSpaces>897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HSSE Orientation and Training Plan</dc:title>
  <dc:subject>EPM-KS0-TP-000011-AR</dc:subject>
  <dc:creator>Joel Reyes</dc:creator>
  <cp:keywords>ᅟ</cp:keywords>
  <cp:lastModifiedBy>الاء الزهراني Alaa Alzahrani</cp:lastModifiedBy>
  <cp:revision>45</cp:revision>
  <cp:lastPrinted>2017-10-19T09:28:00Z</cp:lastPrinted>
  <dcterms:created xsi:type="dcterms:W3CDTF">2017-10-22T11:29:00Z</dcterms:created>
  <dcterms:modified xsi:type="dcterms:W3CDTF">2022-04-17T13:01:00Z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1a6c3eb4-4a6d-428f-b1c1-6a1ce2a2d868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